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040"/>
        <w:gridCol w:w="3845"/>
      </w:tblGrid>
      <w:tr w:rsidR="00D37EFE" w14:paraId="02F2893B" w14:textId="77777777">
        <w:trPr>
          <w:trHeight w:val="720"/>
        </w:trPr>
        <w:tc>
          <w:tcPr>
            <w:tcW w:w="5040" w:type="dxa"/>
            <w:tcMar>
              <w:left w:w="0" w:type="dxa"/>
              <w:right w:w="0" w:type="dxa"/>
            </w:tcMar>
          </w:tcPr>
          <w:p w14:paraId="15D680BA" w14:textId="77777777" w:rsidR="00D37EFE" w:rsidRDefault="00D37EFE">
            <w:pPr>
              <w:pStyle w:val="ReturnAddress"/>
            </w:pPr>
          </w:p>
        </w:tc>
        <w:tc>
          <w:tcPr>
            <w:tcW w:w="3845" w:type="dxa"/>
            <w:shd w:val="solid" w:color="auto" w:fill="auto"/>
            <w:vAlign w:val="center"/>
          </w:tcPr>
          <w:p w14:paraId="61152327" w14:textId="77777777" w:rsidR="00D37EFE" w:rsidRPr="00DC1FA0" w:rsidRDefault="00DC1FA0" w:rsidP="00DC1FA0">
            <w:pPr>
              <w:pStyle w:val="CompanyName"/>
              <w:jc w:val="center"/>
              <w:rPr>
                <w:rFonts w:ascii="Times New Roman" w:hAnsi="Times New Roman"/>
              </w:rPr>
            </w:pPr>
            <w:r w:rsidRPr="00DC1FA0">
              <w:rPr>
                <w:rFonts w:ascii="Times New Roman" w:hAnsi="Times New Roman"/>
              </w:rPr>
              <w:t>Tanfield Parish Council</w:t>
            </w:r>
          </w:p>
        </w:tc>
      </w:tr>
    </w:tbl>
    <w:p w14:paraId="2D874BCA" w14:textId="5A2A925B" w:rsidR="00D37EFE" w:rsidRPr="007B69C9" w:rsidRDefault="00FB124B">
      <w:pPr>
        <w:pStyle w:val="DocumentLabel"/>
        <w:rPr>
          <w:rFonts w:ascii="Times New Roman" w:hAnsi="Times New Roman"/>
          <w:sz w:val="56"/>
          <w:szCs w:val="56"/>
        </w:rPr>
      </w:pPr>
      <w:r w:rsidRPr="007B69C9">
        <w:rPr>
          <w:rFonts w:ascii="Times New Roman" w:hAnsi="Times New Roman"/>
          <w:sz w:val="56"/>
          <w:szCs w:val="56"/>
        </w:rPr>
        <w:t xml:space="preserve">Report to </w:t>
      </w:r>
      <w:r w:rsidR="00713BF2">
        <w:rPr>
          <w:rFonts w:ascii="Times New Roman" w:hAnsi="Times New Roman"/>
          <w:sz w:val="56"/>
          <w:szCs w:val="56"/>
        </w:rPr>
        <w:t>North Yorkshire</w:t>
      </w:r>
      <w:r w:rsidR="007B69C9" w:rsidRPr="007B69C9">
        <w:rPr>
          <w:rFonts w:ascii="Times New Roman" w:hAnsi="Times New Roman"/>
          <w:sz w:val="56"/>
          <w:szCs w:val="56"/>
        </w:rPr>
        <w:t xml:space="preserve"> </w:t>
      </w:r>
      <w:r w:rsidRPr="007B69C9">
        <w:rPr>
          <w:rFonts w:ascii="Times New Roman" w:hAnsi="Times New Roman"/>
          <w:sz w:val="56"/>
          <w:szCs w:val="56"/>
        </w:rPr>
        <w:t>Council</w:t>
      </w:r>
    </w:p>
    <w:p w14:paraId="3A73566F" w14:textId="77777777" w:rsidR="00D37EFE" w:rsidRPr="00342768" w:rsidRDefault="00CD4B43">
      <w:pPr>
        <w:pStyle w:val="MessageHeader"/>
        <w:rPr>
          <w:rFonts w:ascii="Times New Roman" w:hAnsi="Times New Roman"/>
          <w:sz w:val="22"/>
        </w:rPr>
      </w:pPr>
      <w:r w:rsidRPr="00342768">
        <w:rPr>
          <w:rStyle w:val="MessageHeaderLabel"/>
          <w:rFonts w:ascii="Times New Roman" w:hAnsi="Times New Roman"/>
          <w:sz w:val="20"/>
        </w:rPr>
        <w:t>From:</w:t>
      </w:r>
      <w:r w:rsidRPr="00342768">
        <w:rPr>
          <w:rFonts w:ascii="Times New Roman" w:hAnsi="Times New Roman"/>
          <w:sz w:val="22"/>
        </w:rPr>
        <w:tab/>
      </w:r>
      <w:r w:rsidR="00456290">
        <w:rPr>
          <w:rFonts w:ascii="Times New Roman" w:hAnsi="Times New Roman"/>
          <w:sz w:val="22"/>
        </w:rPr>
        <w:t>Alison Carter</w:t>
      </w:r>
    </w:p>
    <w:p w14:paraId="75C7A6D4" w14:textId="09FCB0C4" w:rsidR="00D37EFE" w:rsidRPr="00342768" w:rsidRDefault="00CD4B43">
      <w:pPr>
        <w:pStyle w:val="MessageHeader"/>
        <w:rPr>
          <w:rFonts w:ascii="Times New Roman" w:hAnsi="Times New Roman"/>
          <w:sz w:val="22"/>
        </w:rPr>
      </w:pPr>
      <w:r w:rsidRPr="00342768">
        <w:rPr>
          <w:rStyle w:val="MessageHeaderLabel"/>
          <w:rFonts w:ascii="Times New Roman" w:hAnsi="Times New Roman"/>
          <w:sz w:val="20"/>
        </w:rPr>
        <w:t>Date:</w:t>
      </w:r>
      <w:r w:rsidRPr="00342768">
        <w:rPr>
          <w:rFonts w:ascii="Times New Roman" w:hAnsi="Times New Roman"/>
          <w:sz w:val="22"/>
        </w:rPr>
        <w:tab/>
      </w:r>
      <w:r w:rsidR="007B69C9">
        <w:rPr>
          <w:rFonts w:ascii="Times New Roman" w:hAnsi="Times New Roman"/>
          <w:sz w:val="22"/>
        </w:rPr>
        <w:t>3</w:t>
      </w:r>
      <w:r w:rsidR="0035624C">
        <w:rPr>
          <w:rFonts w:ascii="Times New Roman" w:hAnsi="Times New Roman"/>
          <w:sz w:val="22"/>
        </w:rPr>
        <w:t>1</w:t>
      </w:r>
      <w:r w:rsidR="007B69C9">
        <w:rPr>
          <w:rFonts w:ascii="Times New Roman" w:hAnsi="Times New Roman"/>
          <w:sz w:val="22"/>
        </w:rPr>
        <w:t xml:space="preserve"> March 202</w:t>
      </w:r>
      <w:r w:rsidR="00C733F5">
        <w:rPr>
          <w:rFonts w:ascii="Times New Roman" w:hAnsi="Times New Roman"/>
          <w:sz w:val="22"/>
        </w:rPr>
        <w:t>4</w:t>
      </w:r>
    </w:p>
    <w:p w14:paraId="0758104D" w14:textId="23AE39E8" w:rsidR="00D37EFE" w:rsidRPr="00342768" w:rsidRDefault="00CD4B43">
      <w:pPr>
        <w:pStyle w:val="MessageHeaderLast"/>
        <w:rPr>
          <w:rFonts w:ascii="Times New Roman" w:hAnsi="Times New Roman"/>
          <w:sz w:val="22"/>
        </w:rPr>
      </w:pPr>
      <w:r w:rsidRPr="00342768">
        <w:rPr>
          <w:rStyle w:val="MessageHeaderLabel"/>
          <w:rFonts w:ascii="Times New Roman" w:hAnsi="Times New Roman"/>
          <w:sz w:val="20"/>
        </w:rPr>
        <w:t>Re:</w:t>
      </w:r>
      <w:r w:rsidRPr="00342768">
        <w:rPr>
          <w:rFonts w:ascii="Times New Roman" w:hAnsi="Times New Roman"/>
          <w:sz w:val="22"/>
        </w:rPr>
        <w:tab/>
      </w:r>
      <w:r w:rsidR="007B69C9">
        <w:rPr>
          <w:rFonts w:ascii="Times New Roman" w:hAnsi="Times New Roman"/>
          <w:sz w:val="22"/>
        </w:rPr>
        <w:t>CIL Funds Expenditure</w:t>
      </w:r>
    </w:p>
    <w:p w14:paraId="69785415" w14:textId="77777777" w:rsidR="00312A6A" w:rsidRDefault="00312A6A" w:rsidP="003D618F">
      <w:pPr>
        <w:pStyle w:val="BodyText"/>
        <w:spacing w:after="0" w:line="240" w:lineRule="auto"/>
        <w:ind w:left="833"/>
        <w:rPr>
          <w:rFonts w:ascii="Times New Roman" w:hAnsi="Times New Roman"/>
          <w:b/>
          <w:sz w:val="22"/>
        </w:rPr>
      </w:pPr>
    </w:p>
    <w:p w14:paraId="5876020F" w14:textId="2FC9BD85" w:rsidR="003D618F" w:rsidRP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b/>
          <w:sz w:val="22"/>
        </w:rPr>
      </w:pPr>
      <w:r w:rsidRPr="003D618F">
        <w:rPr>
          <w:rFonts w:ascii="Times New Roman" w:hAnsi="Times New Roman"/>
          <w:b/>
          <w:sz w:val="22"/>
        </w:rPr>
        <w:t>Background</w:t>
      </w:r>
    </w:p>
    <w:p w14:paraId="4239DA1B" w14:textId="4788D512" w:rsidR="003D618F" w:rsidRP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 w:rsidRPr="003D618F">
        <w:rPr>
          <w:rFonts w:ascii="Times New Roman" w:hAnsi="Times New Roman"/>
          <w:sz w:val="22"/>
        </w:rPr>
        <w:t>The Parish Council</w:t>
      </w:r>
      <w:r w:rsidR="007B69C9">
        <w:rPr>
          <w:rFonts w:ascii="Times New Roman" w:hAnsi="Times New Roman"/>
          <w:sz w:val="22"/>
        </w:rPr>
        <w:t xml:space="preserve"> received CIL funds over the last few years.</w:t>
      </w:r>
      <w:r w:rsidRPr="003D618F">
        <w:rPr>
          <w:rFonts w:ascii="Times New Roman" w:hAnsi="Times New Roman"/>
          <w:sz w:val="22"/>
        </w:rPr>
        <w:t xml:space="preserve"> </w:t>
      </w:r>
    </w:p>
    <w:p w14:paraId="407123C9" w14:textId="6B3E383A" w:rsidR="003D618F" w:rsidRP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 w:rsidRPr="003D618F">
        <w:rPr>
          <w:rFonts w:ascii="Times New Roman" w:hAnsi="Times New Roman"/>
          <w:sz w:val="22"/>
        </w:rPr>
        <w:t xml:space="preserve">The end of </w:t>
      </w:r>
      <w:r w:rsidR="007B69C9">
        <w:rPr>
          <w:rFonts w:ascii="Times New Roman" w:hAnsi="Times New Roman"/>
          <w:sz w:val="22"/>
        </w:rPr>
        <w:t>March 202</w:t>
      </w:r>
      <w:r w:rsidR="00C733F5">
        <w:rPr>
          <w:rFonts w:ascii="Times New Roman" w:hAnsi="Times New Roman"/>
          <w:sz w:val="22"/>
        </w:rPr>
        <w:t>4</w:t>
      </w:r>
      <w:r w:rsidR="007B69C9">
        <w:rPr>
          <w:rFonts w:ascii="Times New Roman" w:hAnsi="Times New Roman"/>
          <w:sz w:val="22"/>
        </w:rPr>
        <w:t xml:space="preserve"> </w:t>
      </w:r>
      <w:r w:rsidRPr="003D618F">
        <w:rPr>
          <w:rFonts w:ascii="Times New Roman" w:hAnsi="Times New Roman"/>
          <w:sz w:val="22"/>
        </w:rPr>
        <w:t>marks the</w:t>
      </w:r>
      <w:r w:rsidR="007B69C9">
        <w:rPr>
          <w:rFonts w:ascii="Times New Roman" w:hAnsi="Times New Roman"/>
          <w:sz w:val="22"/>
        </w:rPr>
        <w:t xml:space="preserve"> end of the Financial Year and includes </w:t>
      </w:r>
      <w:r w:rsidR="00D378DB">
        <w:rPr>
          <w:rFonts w:ascii="Times New Roman" w:hAnsi="Times New Roman"/>
          <w:sz w:val="22"/>
        </w:rPr>
        <w:t xml:space="preserve">all </w:t>
      </w:r>
      <w:r w:rsidR="007B69C9">
        <w:rPr>
          <w:rFonts w:ascii="Times New Roman" w:hAnsi="Times New Roman"/>
          <w:sz w:val="22"/>
        </w:rPr>
        <w:t>CIL expenditure and committed funds to date.</w:t>
      </w:r>
      <w:r w:rsidRPr="003D618F">
        <w:rPr>
          <w:rFonts w:ascii="Times New Roman" w:hAnsi="Times New Roman"/>
          <w:sz w:val="22"/>
        </w:rPr>
        <w:t xml:space="preserve"> </w:t>
      </w:r>
    </w:p>
    <w:p w14:paraId="187EAE80" w14:textId="3A43D42B" w:rsid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 w:rsidRPr="003D618F">
        <w:rPr>
          <w:rFonts w:ascii="Times New Roman" w:hAnsi="Times New Roman"/>
          <w:sz w:val="22"/>
        </w:rPr>
        <w:t xml:space="preserve">The Parish Council is required </w:t>
      </w:r>
      <w:r w:rsidR="007B69C9">
        <w:rPr>
          <w:rFonts w:ascii="Times New Roman" w:hAnsi="Times New Roman"/>
          <w:sz w:val="22"/>
        </w:rPr>
        <w:t xml:space="preserve">as part of the terms and conditions of the CIL funds to outline the expenditure </w:t>
      </w:r>
      <w:r w:rsidR="00D378DB">
        <w:rPr>
          <w:rFonts w:ascii="Times New Roman" w:hAnsi="Times New Roman"/>
          <w:sz w:val="22"/>
        </w:rPr>
        <w:t xml:space="preserve">to the </w:t>
      </w:r>
      <w:r w:rsidR="00C733F5">
        <w:rPr>
          <w:rFonts w:ascii="Times New Roman" w:hAnsi="Times New Roman"/>
          <w:sz w:val="22"/>
        </w:rPr>
        <w:t>local</w:t>
      </w:r>
      <w:r w:rsidR="00D378DB">
        <w:rPr>
          <w:rFonts w:ascii="Times New Roman" w:hAnsi="Times New Roman"/>
          <w:sz w:val="22"/>
        </w:rPr>
        <w:t xml:space="preserve"> Council.</w:t>
      </w:r>
      <w:r w:rsidRPr="003D618F">
        <w:rPr>
          <w:rFonts w:ascii="Times New Roman" w:hAnsi="Times New Roman"/>
          <w:sz w:val="22"/>
        </w:rPr>
        <w:t xml:space="preserve"> </w:t>
      </w:r>
    </w:p>
    <w:p w14:paraId="4EF922B1" w14:textId="77777777" w:rsidR="003D618F" w:rsidRDefault="003D618F" w:rsidP="003D618F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2789C2CA" w14:textId="6B69988D" w:rsidR="004E519D" w:rsidRPr="00CF28F2" w:rsidRDefault="00CF28F2" w:rsidP="009959B9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CIL Funds received:</w:t>
      </w:r>
    </w:p>
    <w:tbl>
      <w:tblPr>
        <w:tblW w:w="5120" w:type="dxa"/>
        <w:tblInd w:w="1332" w:type="dxa"/>
        <w:tblLook w:val="04A0" w:firstRow="1" w:lastRow="0" w:firstColumn="1" w:lastColumn="0" w:noHBand="0" w:noVBand="1"/>
      </w:tblPr>
      <w:tblGrid>
        <w:gridCol w:w="2200"/>
        <w:gridCol w:w="2920"/>
      </w:tblGrid>
      <w:tr w:rsidR="00CF28F2" w:rsidRPr="00CF28F2" w14:paraId="2442BE2C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F96B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Oct-18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511E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7832.2</w:t>
            </w:r>
          </w:p>
        </w:tc>
      </w:tr>
      <w:tr w:rsidR="00CF28F2" w:rsidRPr="00CF28F2" w14:paraId="3FA21BD0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6265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Oct-19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9050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23496.6</w:t>
            </w:r>
          </w:p>
        </w:tc>
      </w:tr>
      <w:tr w:rsidR="00CF28F2" w:rsidRPr="00CF28F2" w14:paraId="3F03181A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D0BB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Apr-20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6B6D" w14:textId="77777777" w:rsidR="00CF28F2" w:rsidRPr="00CF28F2" w:rsidRDefault="00CF28F2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>5216.06</w:t>
            </w:r>
          </w:p>
        </w:tc>
      </w:tr>
      <w:tr w:rsidR="00E71F8A" w:rsidRPr="00CF28F2" w14:paraId="6FBC6733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641D" w14:textId="23B3596C" w:rsidR="00E71F8A" w:rsidRPr="00CF28F2" w:rsidRDefault="00E71F8A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Nov 21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483AD" w14:textId="080CBBAC" w:rsidR="00E71F8A" w:rsidRPr="00CF28F2" w:rsidRDefault="00E71F8A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1483.85</w:t>
            </w:r>
          </w:p>
        </w:tc>
      </w:tr>
      <w:tr w:rsidR="0035624C" w:rsidRPr="00CF28F2" w14:paraId="045E50D3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BE21" w14:textId="78BABA1D" w:rsidR="0035624C" w:rsidRDefault="0035624C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Jan 23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7B7AE" w14:textId="0E4F5350" w:rsidR="0035624C" w:rsidRDefault="0035624C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2546.10</w:t>
            </w:r>
          </w:p>
        </w:tc>
      </w:tr>
      <w:tr w:rsidR="00C733F5" w:rsidRPr="00CF28F2" w14:paraId="3A5DC338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CDDBB" w14:textId="40F1F042" w:rsidR="00C733F5" w:rsidRDefault="00C733F5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May 24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3179D" w14:textId="1DD7080D" w:rsidR="00C733F5" w:rsidRDefault="00C733F5" w:rsidP="009959B9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7638.30</w:t>
            </w:r>
          </w:p>
        </w:tc>
      </w:tr>
      <w:tr w:rsidR="00CF28F2" w:rsidRPr="00CF28F2" w14:paraId="44486E18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7FAC" w14:textId="6B887BD7" w:rsidR="00CF28F2" w:rsidRPr="00CF28F2" w:rsidRDefault="00CF28F2" w:rsidP="00E71F8A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Total CIL Funds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EEB6" w14:textId="5F908EBD" w:rsidR="00CF28F2" w:rsidRPr="00CF28F2" w:rsidRDefault="0035624C" w:rsidP="00E71F8A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4</w:t>
            </w:r>
            <w:r w:rsidR="00C733F5">
              <w:rPr>
                <w:rFonts w:ascii="Times New Roman" w:hAnsi="Times New Roman"/>
                <w:color w:val="000000"/>
                <w:spacing w:val="0"/>
                <w:lang w:eastAsia="en-GB"/>
              </w:rPr>
              <w:t>8213.11</w:t>
            </w:r>
          </w:p>
        </w:tc>
      </w:tr>
    </w:tbl>
    <w:p w14:paraId="6B028FA1" w14:textId="77777777" w:rsidR="004E519D" w:rsidRPr="00CF28F2" w:rsidRDefault="004E519D" w:rsidP="004E519D">
      <w:pPr>
        <w:pStyle w:val="BodyText"/>
        <w:spacing w:after="0" w:line="240" w:lineRule="auto"/>
        <w:ind w:left="1553"/>
        <w:rPr>
          <w:rFonts w:ascii="Times New Roman" w:hAnsi="Times New Roman"/>
        </w:rPr>
      </w:pPr>
    </w:p>
    <w:p w14:paraId="44C76780" w14:textId="77777777" w:rsidR="003A2F2B" w:rsidRDefault="003A2F2B" w:rsidP="00B80CA3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341D29FC" w14:textId="6358C288" w:rsidR="007B69C9" w:rsidRDefault="007B69C9" w:rsidP="003D618F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/>
          <w:i/>
          <w:iCs/>
          <w:sz w:val="22"/>
        </w:rPr>
        <w:t>Organisations completing CIL application forms</w:t>
      </w:r>
      <w:r w:rsidR="00CF28F2">
        <w:rPr>
          <w:rFonts w:ascii="Times New Roman" w:hAnsi="Times New Roman"/>
          <w:i/>
          <w:iCs/>
          <w:sz w:val="22"/>
        </w:rPr>
        <w:t xml:space="preserve"> </w:t>
      </w:r>
      <w:r>
        <w:rPr>
          <w:rFonts w:ascii="Times New Roman" w:hAnsi="Times New Roman"/>
          <w:i/>
          <w:iCs/>
          <w:sz w:val="22"/>
        </w:rPr>
        <w:t>and outlining Projects</w:t>
      </w:r>
      <w:r w:rsidR="0035624C">
        <w:rPr>
          <w:rFonts w:ascii="Times New Roman" w:hAnsi="Times New Roman"/>
          <w:i/>
          <w:iCs/>
          <w:sz w:val="22"/>
        </w:rPr>
        <w:t xml:space="preserve"> in 202</w:t>
      </w:r>
      <w:r w:rsidR="00C733F5">
        <w:rPr>
          <w:rFonts w:ascii="Times New Roman" w:hAnsi="Times New Roman"/>
          <w:i/>
          <w:iCs/>
          <w:sz w:val="22"/>
        </w:rPr>
        <w:t>3</w:t>
      </w:r>
      <w:r w:rsidR="0035624C">
        <w:rPr>
          <w:rFonts w:ascii="Times New Roman" w:hAnsi="Times New Roman"/>
          <w:i/>
          <w:iCs/>
          <w:sz w:val="22"/>
        </w:rPr>
        <w:t>/2</w:t>
      </w:r>
      <w:r w:rsidR="00C733F5">
        <w:rPr>
          <w:rFonts w:ascii="Times New Roman" w:hAnsi="Times New Roman"/>
          <w:i/>
          <w:iCs/>
          <w:sz w:val="22"/>
        </w:rPr>
        <w:t>4</w:t>
      </w:r>
      <w:r>
        <w:rPr>
          <w:rFonts w:ascii="Times New Roman" w:hAnsi="Times New Roman"/>
          <w:i/>
          <w:iCs/>
          <w:sz w:val="22"/>
        </w:rPr>
        <w:t>;</w:t>
      </w:r>
    </w:p>
    <w:p w14:paraId="069E1CAB" w14:textId="77777777" w:rsidR="007B69C9" w:rsidRDefault="007B69C9" w:rsidP="003D618F">
      <w:pPr>
        <w:pStyle w:val="BodyText"/>
        <w:spacing w:after="0" w:line="240" w:lineRule="auto"/>
        <w:rPr>
          <w:rFonts w:ascii="Times New Roman" w:hAnsi="Times New Roman"/>
          <w:i/>
          <w:iCs/>
          <w:sz w:val="22"/>
        </w:rPr>
      </w:pPr>
    </w:p>
    <w:tbl>
      <w:tblPr>
        <w:tblW w:w="5460" w:type="dxa"/>
        <w:tblInd w:w="1332" w:type="dxa"/>
        <w:tblLook w:val="04A0" w:firstRow="1" w:lastRow="0" w:firstColumn="1" w:lastColumn="0" w:noHBand="0" w:noVBand="1"/>
      </w:tblPr>
      <w:tblGrid>
        <w:gridCol w:w="2200"/>
        <w:gridCol w:w="3260"/>
      </w:tblGrid>
      <w:tr w:rsidR="00CF28F2" w:rsidRPr="00CF28F2" w14:paraId="13764B94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F94" w14:textId="11D54E8D" w:rsidR="00CF28F2" w:rsidRPr="00CF28F2" w:rsidRDefault="00C733F5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 xml:space="preserve">West </w:t>
            </w:r>
            <w:r w:rsidR="00CF28F2"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 xml:space="preserve">Tanfield Village </w:t>
            </w: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School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6DA6" w14:textId="4D1B1953" w:rsidR="00CF28F2" w:rsidRPr="00CF28F2" w:rsidRDefault="00C733F5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Wooden play resources and shed for the school</w:t>
            </w:r>
          </w:p>
        </w:tc>
      </w:tr>
      <w:tr w:rsidR="00CF28F2" w:rsidRPr="00CF28F2" w14:paraId="1ED51ED9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312D" w14:textId="5E990A0D" w:rsidR="00CF28F2" w:rsidRPr="00CF28F2" w:rsidRDefault="00C733F5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Lower Ure Conservation Trust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EF8" w14:textId="5C1B0C38" w:rsidR="00CF28F2" w:rsidRPr="00CF28F2" w:rsidRDefault="00C733F5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Two new dog waste bins at the Nature Reserve</w:t>
            </w:r>
          </w:p>
        </w:tc>
      </w:tr>
      <w:tr w:rsidR="00CF28F2" w:rsidRPr="00CF28F2" w14:paraId="04A4200B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DC4" w14:textId="76449E3B" w:rsidR="00CF28F2" w:rsidRPr="00CF28F2" w:rsidRDefault="00CF28F2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CF28F2">
              <w:rPr>
                <w:rFonts w:ascii="Times New Roman" w:hAnsi="Times New Roman"/>
                <w:color w:val="000000"/>
                <w:spacing w:val="0"/>
                <w:lang w:eastAsia="en-GB"/>
              </w:rPr>
              <w:t xml:space="preserve">Tanfield </w:t>
            </w:r>
            <w:r w:rsidR="00C733F5">
              <w:rPr>
                <w:rFonts w:ascii="Times New Roman" w:hAnsi="Times New Roman"/>
                <w:color w:val="000000"/>
                <w:spacing w:val="0"/>
                <w:lang w:eastAsia="en-GB"/>
              </w:rPr>
              <w:t xml:space="preserve">Parish Council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34A2" w14:textId="6FD494D9" w:rsidR="00CF28F2" w:rsidRPr="00CF28F2" w:rsidRDefault="00C733F5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 xml:space="preserve">Emptying and replacing the village green planters- </w:t>
            </w:r>
            <w:proofErr w:type="spellStart"/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>Nosterfield</w:t>
            </w:r>
            <w:proofErr w:type="spellEnd"/>
          </w:p>
        </w:tc>
      </w:tr>
      <w:tr w:rsidR="00CF28F2" w:rsidRPr="00CF28F2" w14:paraId="5C3245E8" w14:textId="77777777" w:rsidTr="00CF28F2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6BE2" w14:textId="170B0726" w:rsidR="00CF28F2" w:rsidRPr="00CF28F2" w:rsidRDefault="00C733F5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 xml:space="preserve">Tanfield Parish Council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ADB7" w14:textId="7B4F15C2" w:rsidR="00CF28F2" w:rsidRPr="00CF28F2" w:rsidRDefault="006C0FB3" w:rsidP="00CF28F2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 xml:space="preserve">New </w:t>
            </w:r>
            <w:r w:rsidR="00C733F5">
              <w:rPr>
                <w:rFonts w:ascii="Times New Roman" w:hAnsi="Times New Roman"/>
                <w:color w:val="000000"/>
                <w:spacing w:val="0"/>
                <w:lang w:eastAsia="en-GB"/>
              </w:rPr>
              <w:t>grit/salt bin and salt in West Tanfield</w:t>
            </w:r>
          </w:p>
        </w:tc>
      </w:tr>
    </w:tbl>
    <w:p w14:paraId="030464A3" w14:textId="42DFDA9D" w:rsidR="0035624C" w:rsidRDefault="007C1C55" w:rsidP="006C0FB3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</w:t>
      </w:r>
    </w:p>
    <w:p w14:paraId="45493DDA" w14:textId="77777777" w:rsidR="007C1C55" w:rsidRPr="00CF28F2" w:rsidRDefault="007C1C55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</w:p>
    <w:p w14:paraId="1482FACE" w14:textId="048514E3" w:rsidR="00312A6A" w:rsidRDefault="00223841" w:rsidP="003D618F">
      <w:pPr>
        <w:pStyle w:val="BodyText"/>
        <w:spacing w:after="0" w:line="240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Some of the projects that f</w:t>
      </w:r>
      <w:r w:rsidR="00CF28F2">
        <w:rPr>
          <w:rFonts w:ascii="Times New Roman" w:hAnsi="Times New Roman"/>
          <w:i/>
          <w:sz w:val="22"/>
        </w:rPr>
        <w:t>unding</w:t>
      </w:r>
      <w:r>
        <w:rPr>
          <w:rFonts w:ascii="Times New Roman" w:hAnsi="Times New Roman"/>
          <w:i/>
          <w:sz w:val="22"/>
        </w:rPr>
        <w:t xml:space="preserve"> has been</w:t>
      </w:r>
      <w:r w:rsidR="00CF28F2">
        <w:rPr>
          <w:rFonts w:ascii="Times New Roman" w:hAnsi="Times New Roman"/>
          <w:i/>
          <w:sz w:val="22"/>
        </w:rPr>
        <w:t xml:space="preserve"> allocated to </w:t>
      </w:r>
      <w:r w:rsidR="0035624C">
        <w:rPr>
          <w:rFonts w:ascii="Times New Roman" w:hAnsi="Times New Roman"/>
          <w:i/>
          <w:sz w:val="22"/>
        </w:rPr>
        <w:t>since 2018</w:t>
      </w:r>
      <w:r w:rsidR="00CF28F2">
        <w:rPr>
          <w:rFonts w:ascii="Times New Roman" w:hAnsi="Times New Roman"/>
          <w:i/>
          <w:sz w:val="22"/>
        </w:rPr>
        <w:t>:</w:t>
      </w:r>
    </w:p>
    <w:p w14:paraId="0395091A" w14:textId="078ACE31" w:rsidR="00CF28F2" w:rsidRDefault="00CF28F2" w:rsidP="003D618F">
      <w:pPr>
        <w:pStyle w:val="BodyText"/>
        <w:spacing w:after="0" w:line="240" w:lineRule="auto"/>
        <w:rPr>
          <w:rFonts w:ascii="Times New Roman" w:hAnsi="Times New Roman"/>
          <w:i/>
          <w:sz w:val="22"/>
        </w:rPr>
      </w:pPr>
    </w:p>
    <w:tbl>
      <w:tblPr>
        <w:tblW w:w="7380" w:type="dxa"/>
        <w:tblInd w:w="1332" w:type="dxa"/>
        <w:tblLook w:val="04A0" w:firstRow="1" w:lastRow="0" w:firstColumn="1" w:lastColumn="0" w:noHBand="0" w:noVBand="1"/>
      </w:tblPr>
      <w:tblGrid>
        <w:gridCol w:w="2680"/>
        <w:gridCol w:w="2920"/>
        <w:gridCol w:w="1780"/>
      </w:tblGrid>
      <w:tr w:rsidR="006B3CC7" w:rsidRPr="006B3CC7" w14:paraId="6B97D477" w14:textId="77777777" w:rsidTr="006B3CC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07E4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Village Hall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43E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Painting Village Hall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BCE7" w14:textId="77777777" w:rsidR="006B3CC7" w:rsidRPr="006B3CC7" w:rsidRDefault="006B3CC7" w:rsidP="006B3CC7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£1,839</w:t>
            </w:r>
          </w:p>
        </w:tc>
      </w:tr>
      <w:tr w:rsidR="006B3CC7" w:rsidRPr="006B3CC7" w14:paraId="44A03342" w14:textId="77777777" w:rsidTr="006B3CC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BE4F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Tanfield Parish Council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B7E3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Installation of Benches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5B7A" w14:textId="6E37A0BC" w:rsidR="006B3CC7" w:rsidRPr="006B3CC7" w:rsidRDefault="009959B9" w:rsidP="006B3CC7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>
              <w:rPr>
                <w:rFonts w:ascii="Times New Roman" w:hAnsi="Times New Roman"/>
                <w:color w:val="000000"/>
                <w:spacing w:val="0"/>
                <w:lang w:eastAsia="en-GB"/>
              </w:rPr>
              <w:t xml:space="preserve">  </w:t>
            </w:r>
            <w:r w:rsidR="006B3CC7"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£1,463.01</w:t>
            </w:r>
          </w:p>
        </w:tc>
      </w:tr>
      <w:tr w:rsidR="006B3CC7" w:rsidRPr="006B3CC7" w14:paraId="661B7E80" w14:textId="77777777" w:rsidTr="006B3CC7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3FF2" w14:textId="77777777" w:rsidR="006B3CC7" w:rsidRPr="006B3CC7" w:rsidRDefault="006B3CC7" w:rsidP="006B3CC7">
            <w:pPr>
              <w:ind w:left="0"/>
              <w:rPr>
                <w:rFonts w:ascii="Times New Roman" w:hAnsi="Times New Roman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spacing w:val="0"/>
                <w:lang w:eastAsia="en-GB"/>
              </w:rPr>
              <w:t>Tanfield Parish Council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0002" w14:textId="56140B01" w:rsidR="006B3CC7" w:rsidRPr="006B3CC7" w:rsidRDefault="006B3CC7" w:rsidP="006B3CC7">
            <w:pPr>
              <w:ind w:left="0"/>
              <w:rPr>
                <w:rFonts w:ascii="Times New Roman" w:hAnsi="Times New Roman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spacing w:val="0"/>
                <w:lang w:eastAsia="en-GB"/>
              </w:rPr>
              <w:t>Swing Park Improvements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FF15" w14:textId="70D5183F" w:rsidR="006B3CC7" w:rsidRPr="006B3CC7" w:rsidRDefault="006B3CC7" w:rsidP="006B3CC7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en-GB"/>
              </w:rPr>
            </w:pPr>
            <w:r w:rsidRPr="006B3CC7">
              <w:rPr>
                <w:rFonts w:ascii="Times New Roman" w:hAnsi="Times New Roman"/>
                <w:color w:val="000000"/>
                <w:spacing w:val="0"/>
                <w:lang w:eastAsia="en-GB"/>
              </w:rPr>
              <w:t>£1100</w:t>
            </w:r>
          </w:p>
        </w:tc>
      </w:tr>
    </w:tbl>
    <w:p w14:paraId="5868F2D7" w14:textId="2B8DE7B5" w:rsidR="007C1C55" w:rsidRPr="009959B9" w:rsidRDefault="007C1C55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  <w:sz w:val="22"/>
        </w:rPr>
        <w:t xml:space="preserve">            </w:t>
      </w:r>
      <w:r w:rsidRPr="009959B9">
        <w:rPr>
          <w:rFonts w:ascii="Times New Roman" w:hAnsi="Times New Roman"/>
          <w:iCs/>
        </w:rPr>
        <w:t xml:space="preserve">Tanfield Parish Council           </w:t>
      </w:r>
      <w:r w:rsidR="00996E0E" w:rsidRP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Grass cutting in the Parish                        </w:t>
      </w:r>
      <w:r w:rsidR="00996E0E" w:rsidRPr="009959B9">
        <w:rPr>
          <w:rFonts w:ascii="Times New Roman" w:hAnsi="Times New Roman"/>
          <w:iCs/>
        </w:rPr>
        <w:t xml:space="preserve">         </w:t>
      </w:r>
      <w:r w:rsidRPr="009959B9">
        <w:rPr>
          <w:rFonts w:ascii="Times New Roman" w:hAnsi="Times New Roman"/>
          <w:iCs/>
        </w:rPr>
        <w:t xml:space="preserve"> </w:t>
      </w:r>
      <w:r w:rsidR="00996E0E" w:rsidRPr="009959B9">
        <w:rPr>
          <w:rFonts w:ascii="Times New Roman" w:hAnsi="Times New Roman"/>
          <w:iCs/>
        </w:rPr>
        <w:t xml:space="preserve">          </w:t>
      </w:r>
      <w:r w:rsidRPr="009959B9">
        <w:rPr>
          <w:rFonts w:ascii="Times New Roman" w:hAnsi="Times New Roman"/>
          <w:iCs/>
        </w:rPr>
        <w:t xml:space="preserve"> £2500</w:t>
      </w:r>
    </w:p>
    <w:p w14:paraId="7AD9566C" w14:textId="3D609AAD" w:rsidR="007C1C55" w:rsidRPr="009959B9" w:rsidRDefault="007C1C55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</w:t>
      </w:r>
      <w:r w:rsidR="00996E0E" w:rsidRPr="009959B9">
        <w:rPr>
          <w:rFonts w:ascii="Times New Roman" w:hAnsi="Times New Roman"/>
          <w:iCs/>
        </w:rPr>
        <w:t xml:space="preserve">   </w:t>
      </w:r>
      <w:r w:rsidRPr="009959B9">
        <w:rPr>
          <w:rFonts w:ascii="Times New Roman" w:hAnsi="Times New Roman"/>
          <w:iCs/>
        </w:rPr>
        <w:t xml:space="preserve"> West Tanfield Bowling Club  </w:t>
      </w:r>
      <w:r w:rsidR="00996E0E" w:rsidRP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Installation of path                                     </w:t>
      </w:r>
      <w:r w:rsidR="00996E0E" w:rsidRPr="009959B9">
        <w:rPr>
          <w:rFonts w:ascii="Times New Roman" w:hAnsi="Times New Roman"/>
          <w:iCs/>
        </w:rPr>
        <w:t xml:space="preserve">                  </w:t>
      </w:r>
      <w:r w:rsidRPr="009959B9">
        <w:rPr>
          <w:rFonts w:ascii="Times New Roman" w:hAnsi="Times New Roman"/>
          <w:iCs/>
        </w:rPr>
        <w:t xml:space="preserve">  £1500</w:t>
      </w:r>
    </w:p>
    <w:p w14:paraId="3E1AC32D" w14:textId="71DC4890" w:rsidR="00996E0E" w:rsidRPr="009959B9" w:rsidRDefault="00996E0E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   St Nicholas School                            Class Room Project                                                       £3000</w:t>
      </w:r>
    </w:p>
    <w:p w14:paraId="46B04F56" w14:textId="1A929D0E" w:rsidR="00312A6A" w:rsidRPr="009959B9" w:rsidRDefault="005424D2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 </w:t>
      </w:r>
      <w:r w:rsidR="009959B9">
        <w:rPr>
          <w:rFonts w:ascii="Times New Roman" w:hAnsi="Times New Roman"/>
          <w:iCs/>
        </w:rPr>
        <w:t xml:space="preserve"> </w:t>
      </w:r>
      <w:r w:rsidRPr="009959B9">
        <w:rPr>
          <w:rFonts w:ascii="Times New Roman" w:hAnsi="Times New Roman"/>
          <w:iCs/>
        </w:rPr>
        <w:t xml:space="preserve"> Tanfield Parish Council             </w:t>
      </w:r>
      <w:r w:rsidR="009959B9">
        <w:rPr>
          <w:rFonts w:ascii="Times New Roman" w:hAnsi="Times New Roman"/>
          <w:iCs/>
        </w:rPr>
        <w:t xml:space="preserve">       </w:t>
      </w:r>
      <w:r w:rsidRPr="009959B9">
        <w:rPr>
          <w:rFonts w:ascii="Times New Roman" w:hAnsi="Times New Roman"/>
          <w:iCs/>
        </w:rPr>
        <w:t xml:space="preserve">West Tanfield Swing Park                                   </w:t>
      </w:r>
      <w:r w:rsid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 £8700</w:t>
      </w:r>
    </w:p>
    <w:p w14:paraId="38DFB8E6" w14:textId="774DB79C" w:rsidR="005424D2" w:rsidRPr="009959B9" w:rsidRDefault="005424D2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 w:rsidRPr="009959B9">
        <w:rPr>
          <w:rFonts w:ascii="Times New Roman" w:hAnsi="Times New Roman"/>
          <w:iCs/>
        </w:rPr>
        <w:t xml:space="preserve">          </w:t>
      </w:r>
      <w:r w:rsidR="009959B9">
        <w:rPr>
          <w:rFonts w:ascii="Times New Roman" w:hAnsi="Times New Roman"/>
          <w:iCs/>
        </w:rPr>
        <w:t xml:space="preserve">  </w:t>
      </w:r>
      <w:r w:rsidRPr="009959B9">
        <w:rPr>
          <w:rFonts w:ascii="Times New Roman" w:hAnsi="Times New Roman"/>
          <w:iCs/>
        </w:rPr>
        <w:t xml:space="preserve"> Tanfield Parish Council             </w:t>
      </w:r>
      <w:r w:rsidR="009959B9">
        <w:rPr>
          <w:rFonts w:ascii="Times New Roman" w:hAnsi="Times New Roman"/>
          <w:iCs/>
        </w:rPr>
        <w:t xml:space="preserve">       </w:t>
      </w:r>
      <w:r w:rsidRPr="009959B9">
        <w:rPr>
          <w:rFonts w:ascii="Times New Roman" w:hAnsi="Times New Roman"/>
          <w:iCs/>
        </w:rPr>
        <w:t xml:space="preserve">Upgrade Website                                                 </w:t>
      </w:r>
      <w:r w:rsidR="009959B9">
        <w:rPr>
          <w:rFonts w:ascii="Times New Roman" w:hAnsi="Times New Roman"/>
          <w:iCs/>
        </w:rPr>
        <w:t xml:space="preserve">        </w:t>
      </w:r>
      <w:r w:rsidRPr="009959B9">
        <w:rPr>
          <w:rFonts w:ascii="Times New Roman" w:hAnsi="Times New Roman"/>
          <w:iCs/>
        </w:rPr>
        <w:t xml:space="preserve"> £1485</w:t>
      </w:r>
    </w:p>
    <w:p w14:paraId="3F3EEDAE" w14:textId="176CB7A9" w:rsidR="005424D2" w:rsidRDefault="006C0FB3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Tanfield Village Hall                       New Website                                                                </w:t>
      </w:r>
      <w:r w:rsidR="00C733F5">
        <w:rPr>
          <w:rFonts w:ascii="Times New Roman" w:hAnsi="Times New Roman"/>
          <w:iCs/>
        </w:rPr>
        <w:t xml:space="preserve">  </w:t>
      </w:r>
      <w:r>
        <w:rPr>
          <w:rFonts w:ascii="Times New Roman" w:hAnsi="Times New Roman"/>
          <w:iCs/>
        </w:rPr>
        <w:t xml:space="preserve">  £2</w:t>
      </w:r>
      <w:r w:rsidR="00483A05">
        <w:rPr>
          <w:rFonts w:ascii="Times New Roman" w:hAnsi="Times New Roman"/>
          <w:iCs/>
        </w:rPr>
        <w:t>4</w:t>
      </w:r>
      <w:r>
        <w:rPr>
          <w:rFonts w:ascii="Times New Roman" w:hAnsi="Times New Roman"/>
          <w:iCs/>
        </w:rPr>
        <w:t>0</w:t>
      </w:r>
    </w:p>
    <w:p w14:paraId="565ED639" w14:textId="178589A2" w:rsidR="006C0FB3" w:rsidRDefault="006C0FB3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Tanfield Village Hall                       Broadband Installation                                                   £743.76</w:t>
      </w:r>
    </w:p>
    <w:p w14:paraId="52F9D1B5" w14:textId="36B46447" w:rsidR="0035624C" w:rsidRDefault="006C0FB3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 xml:space="preserve">             </w:t>
      </w:r>
      <w:proofErr w:type="spellStart"/>
      <w:r>
        <w:rPr>
          <w:rFonts w:ascii="Times New Roman" w:hAnsi="Times New Roman"/>
          <w:iCs/>
        </w:rPr>
        <w:t>Petanque</w:t>
      </w:r>
      <w:proofErr w:type="spellEnd"/>
      <w:r>
        <w:rPr>
          <w:rFonts w:ascii="Times New Roman" w:hAnsi="Times New Roman"/>
          <w:iCs/>
        </w:rPr>
        <w:t xml:space="preserve"> Club                                  New Pitch West Tanfield                                             £3610.40</w:t>
      </w:r>
    </w:p>
    <w:p w14:paraId="4177C5B8" w14:textId="2EB181B2" w:rsidR="006C0FB3" w:rsidRDefault="006C0FB3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Tanfield Parish Council                   Swing Park Improvements                                           £4803</w:t>
      </w:r>
    </w:p>
    <w:p w14:paraId="1DEB5D9D" w14:textId="40CE9B6C" w:rsidR="006C0FB3" w:rsidRDefault="006C0FB3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West Tanfield Bowling Club          Bowling Club shelves and storage                 </w:t>
      </w:r>
      <w:r w:rsidR="00C733F5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         </w:t>
      </w:r>
      <w:r w:rsidR="00483A05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   </w:t>
      </w:r>
      <w:r w:rsidR="00C733F5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 £335.00</w:t>
      </w:r>
    </w:p>
    <w:p w14:paraId="2ECE95C7" w14:textId="2ED679DE" w:rsidR="00C733F5" w:rsidRPr="009959B9" w:rsidRDefault="00C733F5" w:rsidP="003D618F">
      <w:pPr>
        <w:pStyle w:val="BodyTex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</w:t>
      </w:r>
    </w:p>
    <w:p w14:paraId="6547F4C6" w14:textId="74B16630" w:rsidR="003565FA" w:rsidRDefault="003565FA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54AA41A9" w14:textId="2A030AE3" w:rsidR="003565FA" w:rsidRDefault="003565FA" w:rsidP="00E71F8A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Funds received </w:t>
      </w:r>
      <w:r w:rsidR="0035624C">
        <w:rPr>
          <w:rFonts w:ascii="Times New Roman" w:hAnsi="Times New Roman"/>
          <w:iCs/>
          <w:sz w:val="22"/>
        </w:rPr>
        <w:t>since 2018</w:t>
      </w:r>
      <w:r>
        <w:rPr>
          <w:rFonts w:ascii="Times New Roman" w:hAnsi="Times New Roman"/>
          <w:iCs/>
          <w:sz w:val="22"/>
        </w:rPr>
        <w:t xml:space="preserve"> </w:t>
      </w:r>
      <w:r w:rsidR="006C0FB3">
        <w:rPr>
          <w:rFonts w:ascii="Times New Roman" w:hAnsi="Times New Roman"/>
          <w:iCs/>
          <w:sz w:val="22"/>
        </w:rPr>
        <w:t xml:space="preserve">                </w:t>
      </w:r>
      <w:r w:rsidR="00C733F5">
        <w:rPr>
          <w:rFonts w:ascii="Times New Roman" w:hAnsi="Times New Roman"/>
          <w:iCs/>
          <w:sz w:val="22"/>
        </w:rPr>
        <w:t xml:space="preserve">                                                        </w:t>
      </w:r>
      <w:r>
        <w:rPr>
          <w:rFonts w:ascii="Times New Roman" w:hAnsi="Times New Roman"/>
          <w:iCs/>
          <w:sz w:val="22"/>
        </w:rPr>
        <w:t xml:space="preserve">  £ </w:t>
      </w:r>
      <w:r w:rsidR="00C733F5">
        <w:rPr>
          <w:rFonts w:ascii="Times New Roman" w:hAnsi="Times New Roman"/>
          <w:iCs/>
          <w:sz w:val="22"/>
        </w:rPr>
        <w:t>48213.11</w:t>
      </w:r>
    </w:p>
    <w:p w14:paraId="70A39A75" w14:textId="2ADF4365" w:rsidR="003565FA" w:rsidRDefault="003565FA" w:rsidP="00E71F8A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Funds spent </w:t>
      </w:r>
      <w:r w:rsidR="0035624C">
        <w:rPr>
          <w:rFonts w:ascii="Times New Roman" w:hAnsi="Times New Roman"/>
          <w:iCs/>
          <w:sz w:val="22"/>
        </w:rPr>
        <w:t>since 2018</w:t>
      </w:r>
      <w:r>
        <w:rPr>
          <w:rFonts w:ascii="Times New Roman" w:hAnsi="Times New Roman"/>
          <w:iCs/>
          <w:sz w:val="22"/>
        </w:rPr>
        <w:t xml:space="preserve">      </w:t>
      </w:r>
      <w:r w:rsidR="006C0FB3">
        <w:rPr>
          <w:rFonts w:ascii="Times New Roman" w:hAnsi="Times New Roman"/>
          <w:iCs/>
          <w:sz w:val="22"/>
        </w:rPr>
        <w:t xml:space="preserve">              </w:t>
      </w:r>
      <w:r w:rsidR="00C733F5">
        <w:rPr>
          <w:rFonts w:ascii="Times New Roman" w:hAnsi="Times New Roman"/>
          <w:iCs/>
          <w:sz w:val="22"/>
        </w:rPr>
        <w:t xml:space="preserve">                                                        </w:t>
      </w:r>
      <w:r w:rsidR="006C0FB3">
        <w:rPr>
          <w:rFonts w:ascii="Times New Roman" w:hAnsi="Times New Roman"/>
          <w:iCs/>
          <w:sz w:val="22"/>
        </w:rPr>
        <w:t xml:space="preserve"> </w:t>
      </w:r>
      <w:r>
        <w:rPr>
          <w:rFonts w:ascii="Times New Roman" w:hAnsi="Times New Roman"/>
          <w:iCs/>
          <w:sz w:val="22"/>
        </w:rPr>
        <w:t xml:space="preserve">   £</w:t>
      </w:r>
      <w:r w:rsidR="00996E0E">
        <w:rPr>
          <w:rFonts w:ascii="Times New Roman" w:hAnsi="Times New Roman"/>
          <w:iCs/>
          <w:sz w:val="22"/>
        </w:rPr>
        <w:t xml:space="preserve"> </w:t>
      </w:r>
      <w:r w:rsidR="006C0FB3">
        <w:rPr>
          <w:rFonts w:ascii="Times New Roman" w:hAnsi="Times New Roman"/>
          <w:iCs/>
          <w:sz w:val="22"/>
        </w:rPr>
        <w:t>3</w:t>
      </w:r>
      <w:r w:rsidR="00C733F5">
        <w:rPr>
          <w:rFonts w:ascii="Times New Roman" w:hAnsi="Times New Roman"/>
          <w:iCs/>
          <w:sz w:val="22"/>
        </w:rPr>
        <w:t>3924.65</w:t>
      </w:r>
    </w:p>
    <w:p w14:paraId="55A12168" w14:textId="42974C46" w:rsidR="00C733F5" w:rsidRDefault="00C733F5" w:rsidP="00E71F8A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Committed funds for Speed Activation Camera and poles and survey    £   3410.00</w:t>
      </w:r>
    </w:p>
    <w:p w14:paraId="19E512FA" w14:textId="3742DF54" w:rsidR="003565FA" w:rsidRDefault="003565FA" w:rsidP="00E71F8A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 xml:space="preserve">Funds unspent </w:t>
      </w:r>
      <w:r w:rsidR="0035624C">
        <w:rPr>
          <w:rFonts w:ascii="Times New Roman" w:hAnsi="Times New Roman"/>
          <w:iCs/>
          <w:sz w:val="22"/>
        </w:rPr>
        <w:t>as at 31 March, 202</w:t>
      </w:r>
      <w:r w:rsidR="00C733F5">
        <w:rPr>
          <w:rFonts w:ascii="Times New Roman" w:hAnsi="Times New Roman"/>
          <w:iCs/>
          <w:sz w:val="22"/>
        </w:rPr>
        <w:t xml:space="preserve">4                                                     </w:t>
      </w:r>
      <w:r>
        <w:rPr>
          <w:rFonts w:ascii="Times New Roman" w:hAnsi="Times New Roman"/>
          <w:iCs/>
          <w:sz w:val="22"/>
        </w:rPr>
        <w:t xml:space="preserve">     </w:t>
      </w:r>
      <w:proofErr w:type="gramStart"/>
      <w:r>
        <w:rPr>
          <w:rFonts w:ascii="Times New Roman" w:hAnsi="Times New Roman"/>
          <w:iCs/>
          <w:sz w:val="22"/>
        </w:rPr>
        <w:t>£</w:t>
      </w:r>
      <w:r w:rsidR="00C733F5">
        <w:rPr>
          <w:rFonts w:ascii="Times New Roman" w:hAnsi="Times New Roman"/>
          <w:iCs/>
          <w:sz w:val="22"/>
        </w:rPr>
        <w:t xml:space="preserve">  10878.46</w:t>
      </w:r>
      <w:proofErr w:type="gramEnd"/>
    </w:p>
    <w:p w14:paraId="7A8CF5C5" w14:textId="77777777" w:rsidR="003565FA" w:rsidRDefault="003565FA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0F060318" w14:textId="77777777" w:rsidR="003565FA" w:rsidRDefault="003565FA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3CB44295" w14:textId="160E4B3F" w:rsidR="003A2F2B" w:rsidRPr="00CF28F2" w:rsidRDefault="003A2F2B" w:rsidP="00CF28F2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  <w:r w:rsidRPr="00CF28F2">
        <w:rPr>
          <w:rFonts w:ascii="Times New Roman" w:hAnsi="Times New Roman"/>
          <w:iCs/>
          <w:sz w:val="22"/>
        </w:rPr>
        <w:t>Please let me know if you have any questions or comments or need further information</w:t>
      </w:r>
      <w:r w:rsidR="009959B9">
        <w:rPr>
          <w:rFonts w:ascii="Times New Roman" w:hAnsi="Times New Roman"/>
          <w:iCs/>
          <w:sz w:val="22"/>
        </w:rPr>
        <w:t>.</w:t>
      </w:r>
      <w:r w:rsidR="0015673F" w:rsidRPr="00CF28F2">
        <w:rPr>
          <w:rFonts w:ascii="Times New Roman" w:hAnsi="Times New Roman"/>
          <w:iCs/>
          <w:sz w:val="22"/>
        </w:rPr>
        <w:t xml:space="preserve"> </w:t>
      </w:r>
    </w:p>
    <w:p w14:paraId="6A6B2AD0" w14:textId="77777777" w:rsidR="00D3532D" w:rsidRPr="00CF28F2" w:rsidRDefault="00D3532D" w:rsidP="00497B87">
      <w:pPr>
        <w:pStyle w:val="BodyText"/>
        <w:spacing w:after="0" w:line="240" w:lineRule="auto"/>
        <w:ind w:left="833"/>
        <w:rPr>
          <w:rFonts w:ascii="Times New Roman" w:hAnsi="Times New Roman"/>
          <w:iCs/>
          <w:sz w:val="22"/>
        </w:rPr>
      </w:pPr>
    </w:p>
    <w:p w14:paraId="2C5661DA" w14:textId="77777777" w:rsidR="00C411A0" w:rsidRPr="00D3532D" w:rsidRDefault="00C411A0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08F4BE71" w14:textId="77777777" w:rsidR="00912B40" w:rsidRDefault="0015673F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Regards</w:t>
      </w:r>
    </w:p>
    <w:p w14:paraId="303AAB26" w14:textId="1B3318A3" w:rsidR="0015673F" w:rsidRDefault="0015673F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Alison</w:t>
      </w:r>
      <w:r w:rsidR="00CF28F2">
        <w:rPr>
          <w:rFonts w:ascii="Times New Roman" w:hAnsi="Times New Roman"/>
          <w:sz w:val="22"/>
        </w:rPr>
        <w:t xml:space="preserve"> Carter</w:t>
      </w:r>
    </w:p>
    <w:p w14:paraId="1244F684" w14:textId="028339C0" w:rsidR="00CF28F2" w:rsidRDefault="00CF28F2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Clerk to Tanfield Parish Council</w:t>
      </w:r>
    </w:p>
    <w:p w14:paraId="55C4B030" w14:textId="77777777" w:rsidR="00497B87" w:rsidRPr="00497B87" w:rsidRDefault="00497B87" w:rsidP="00497B87">
      <w:pPr>
        <w:pStyle w:val="BodyText"/>
        <w:spacing w:after="0" w:line="240" w:lineRule="auto"/>
        <w:ind w:left="833"/>
        <w:rPr>
          <w:rFonts w:ascii="Times New Roman" w:hAnsi="Times New Roman"/>
          <w:sz w:val="22"/>
        </w:rPr>
      </w:pPr>
    </w:p>
    <w:p w14:paraId="75A8040A" w14:textId="77777777" w:rsidR="00497B87" w:rsidRPr="00497B87" w:rsidRDefault="00497B87" w:rsidP="003D618F">
      <w:pPr>
        <w:pStyle w:val="BodyText"/>
        <w:spacing w:after="0" w:line="240" w:lineRule="auto"/>
        <w:rPr>
          <w:rFonts w:ascii="Times New Roman" w:hAnsi="Times New Roman"/>
          <w:i/>
          <w:sz w:val="22"/>
        </w:rPr>
      </w:pPr>
    </w:p>
    <w:sectPr w:rsidR="00497B87" w:rsidRPr="00497B87" w:rsidSect="00D37EFE">
      <w:footerReference w:type="even" r:id="rId8"/>
      <w:footerReference w:type="default" r:id="rId9"/>
      <w:footerReference w:type="first" r:id="rId10"/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1C95" w14:textId="77777777" w:rsidR="00270FD4" w:rsidRDefault="00270FD4">
      <w:r>
        <w:separator/>
      </w:r>
    </w:p>
  </w:endnote>
  <w:endnote w:type="continuationSeparator" w:id="0">
    <w:p w14:paraId="2D437A35" w14:textId="77777777" w:rsidR="00270FD4" w:rsidRDefault="0027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752F" w14:textId="77777777" w:rsidR="00D37EFE" w:rsidRDefault="00D37E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D4B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B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786265" w14:textId="77777777" w:rsidR="00D37EFE" w:rsidRDefault="00D37EFE">
    <w:pPr>
      <w:pStyle w:val="Footer"/>
    </w:pPr>
  </w:p>
  <w:p w14:paraId="246379C3" w14:textId="77777777" w:rsidR="00D37EFE" w:rsidRDefault="00D37E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4FA3" w14:textId="77777777" w:rsidR="00D37EFE" w:rsidRPr="00342768" w:rsidRDefault="00CD4B43">
    <w:pPr>
      <w:pStyle w:val="Footer"/>
      <w:rPr>
        <w:rFonts w:ascii="Times New Roman" w:hAnsi="Times New Roman"/>
        <w:sz w:val="16"/>
        <w:szCs w:val="16"/>
      </w:rPr>
    </w:pPr>
    <w:r w:rsidRPr="00342768">
      <w:rPr>
        <w:rFonts w:ascii="Times New Roman" w:hAnsi="Times New Roman"/>
        <w:sz w:val="16"/>
        <w:szCs w:val="16"/>
      </w:rPr>
      <w:sym w:font="Wingdings" w:char="F06C"/>
    </w:r>
    <w:r w:rsidRPr="00342768">
      <w:rPr>
        <w:rFonts w:ascii="Times New Roman" w:hAnsi="Times New Roman"/>
        <w:sz w:val="16"/>
        <w:szCs w:val="16"/>
      </w:rPr>
      <w:t xml:space="preserve"> Page </w:t>
    </w:r>
    <w:r w:rsidR="00D37EFE" w:rsidRPr="00342768">
      <w:rPr>
        <w:rStyle w:val="PageNumber"/>
        <w:rFonts w:ascii="Times New Roman" w:hAnsi="Times New Roman"/>
        <w:sz w:val="16"/>
        <w:szCs w:val="16"/>
      </w:rPr>
      <w:fldChar w:fldCharType="begin"/>
    </w:r>
    <w:r w:rsidRPr="00342768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D37EFE" w:rsidRPr="00342768">
      <w:rPr>
        <w:rStyle w:val="PageNumber"/>
        <w:rFonts w:ascii="Times New Roman" w:hAnsi="Times New Roman"/>
        <w:sz w:val="16"/>
        <w:szCs w:val="16"/>
      </w:rPr>
      <w:fldChar w:fldCharType="separate"/>
    </w:r>
    <w:r w:rsidR="003559CD">
      <w:rPr>
        <w:rStyle w:val="PageNumber"/>
        <w:rFonts w:ascii="Times New Roman" w:hAnsi="Times New Roman"/>
        <w:noProof/>
        <w:sz w:val="16"/>
        <w:szCs w:val="16"/>
      </w:rPr>
      <w:t>2</w:t>
    </w:r>
    <w:r w:rsidR="00D37EFE" w:rsidRPr="00342768">
      <w:rPr>
        <w:rStyle w:val="PageNumber"/>
        <w:rFonts w:ascii="Times New Roman" w:hAnsi="Times New Roman"/>
        <w:sz w:val="16"/>
        <w:szCs w:val="16"/>
      </w:rPr>
      <w:fldChar w:fldCharType="end"/>
    </w:r>
  </w:p>
  <w:p w14:paraId="59591E65" w14:textId="77777777" w:rsidR="00D37EFE" w:rsidRDefault="00D37E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D4D6" w14:textId="77777777" w:rsidR="00D37EFE" w:rsidRDefault="00D37EFE">
    <w:r>
      <w:rPr>
        <w:rStyle w:val="PageNumber"/>
      </w:rPr>
      <w:fldChar w:fldCharType="begin"/>
    </w:r>
    <w:r w:rsidR="00CD4B43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4B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5623F" w14:textId="77777777" w:rsidR="00270FD4" w:rsidRDefault="00270FD4">
      <w:r>
        <w:separator/>
      </w:r>
    </w:p>
  </w:footnote>
  <w:footnote w:type="continuationSeparator" w:id="0">
    <w:p w14:paraId="6DEF368E" w14:textId="77777777" w:rsidR="00270FD4" w:rsidRDefault="0027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606CAB"/>
    <w:multiLevelType w:val="hybridMultilevel"/>
    <w:tmpl w:val="5100FD28"/>
    <w:lvl w:ilvl="0" w:tplc="08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2" w15:restartNumberingAfterBreak="0">
    <w:nsid w:val="6A271C29"/>
    <w:multiLevelType w:val="hybridMultilevel"/>
    <w:tmpl w:val="2676C7EA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3" w15:restartNumberingAfterBreak="0">
    <w:nsid w:val="722840F3"/>
    <w:multiLevelType w:val="hybridMultilevel"/>
    <w:tmpl w:val="D34201CA"/>
    <w:lvl w:ilvl="0" w:tplc="08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5" w15:restartNumberingAfterBreak="0">
    <w:nsid w:val="7F51159F"/>
    <w:multiLevelType w:val="hybridMultilevel"/>
    <w:tmpl w:val="DC3EECA2"/>
    <w:lvl w:ilvl="0" w:tplc="08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num w:numId="1" w16cid:durableId="1122653943">
    <w:abstractNumId w:val="14"/>
  </w:num>
  <w:num w:numId="2" w16cid:durableId="990865130">
    <w:abstractNumId w:val="11"/>
  </w:num>
  <w:num w:numId="3" w16cid:durableId="261111213">
    <w:abstractNumId w:val="9"/>
  </w:num>
  <w:num w:numId="4" w16cid:durableId="1572958755">
    <w:abstractNumId w:val="7"/>
  </w:num>
  <w:num w:numId="5" w16cid:durableId="52781220">
    <w:abstractNumId w:val="6"/>
  </w:num>
  <w:num w:numId="6" w16cid:durableId="177816900">
    <w:abstractNumId w:val="5"/>
  </w:num>
  <w:num w:numId="7" w16cid:durableId="829365458">
    <w:abstractNumId w:val="4"/>
  </w:num>
  <w:num w:numId="8" w16cid:durableId="1625041655">
    <w:abstractNumId w:val="8"/>
  </w:num>
  <w:num w:numId="9" w16cid:durableId="219829253">
    <w:abstractNumId w:val="3"/>
  </w:num>
  <w:num w:numId="10" w16cid:durableId="215121172">
    <w:abstractNumId w:val="2"/>
  </w:num>
  <w:num w:numId="11" w16cid:durableId="130101983">
    <w:abstractNumId w:val="1"/>
  </w:num>
  <w:num w:numId="12" w16cid:durableId="455949389">
    <w:abstractNumId w:val="0"/>
  </w:num>
  <w:num w:numId="13" w16cid:durableId="589122506">
    <w:abstractNumId w:val="15"/>
  </w:num>
  <w:num w:numId="14" w16cid:durableId="1795054997">
    <w:abstractNumId w:val="12"/>
  </w:num>
  <w:num w:numId="15" w16cid:durableId="627593832">
    <w:abstractNumId w:val="10"/>
  </w:num>
  <w:num w:numId="16" w16cid:durableId="7254881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95"/>
  <w:drawingGridVerticalSpacing w:val="136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7A"/>
    <w:rsid w:val="00024465"/>
    <w:rsid w:val="000315E6"/>
    <w:rsid w:val="00122962"/>
    <w:rsid w:val="001475C7"/>
    <w:rsid w:val="0015673F"/>
    <w:rsid w:val="001C1F7A"/>
    <w:rsid w:val="001D5C45"/>
    <w:rsid w:val="001F40A0"/>
    <w:rsid w:val="00223841"/>
    <w:rsid w:val="00270FD4"/>
    <w:rsid w:val="002A445E"/>
    <w:rsid w:val="002B23E2"/>
    <w:rsid w:val="002C49EE"/>
    <w:rsid w:val="00312A6A"/>
    <w:rsid w:val="00313A19"/>
    <w:rsid w:val="00322C83"/>
    <w:rsid w:val="00342768"/>
    <w:rsid w:val="003559CD"/>
    <w:rsid w:val="0035624C"/>
    <w:rsid w:val="003565FA"/>
    <w:rsid w:val="003A2F2B"/>
    <w:rsid w:val="003B4357"/>
    <w:rsid w:val="003D618F"/>
    <w:rsid w:val="003F3D7A"/>
    <w:rsid w:val="00456290"/>
    <w:rsid w:val="00474544"/>
    <w:rsid w:val="00483A05"/>
    <w:rsid w:val="00483A13"/>
    <w:rsid w:val="00484DB6"/>
    <w:rsid w:val="00497B87"/>
    <w:rsid w:val="004A3F49"/>
    <w:rsid w:val="004A52D6"/>
    <w:rsid w:val="004E519D"/>
    <w:rsid w:val="00532BAB"/>
    <w:rsid w:val="005424D2"/>
    <w:rsid w:val="00585945"/>
    <w:rsid w:val="005A10E7"/>
    <w:rsid w:val="00613EDA"/>
    <w:rsid w:val="0062525D"/>
    <w:rsid w:val="006B3CC7"/>
    <w:rsid w:val="006C0FB3"/>
    <w:rsid w:val="006D3B72"/>
    <w:rsid w:val="00713BF2"/>
    <w:rsid w:val="007B69C9"/>
    <w:rsid w:val="007C1C55"/>
    <w:rsid w:val="008271BD"/>
    <w:rsid w:val="00841A4F"/>
    <w:rsid w:val="00852328"/>
    <w:rsid w:val="008653A6"/>
    <w:rsid w:val="008F29F0"/>
    <w:rsid w:val="00912B40"/>
    <w:rsid w:val="00980CD5"/>
    <w:rsid w:val="00984E62"/>
    <w:rsid w:val="009959B9"/>
    <w:rsid w:val="00996E0E"/>
    <w:rsid w:val="009E793D"/>
    <w:rsid w:val="00AA707A"/>
    <w:rsid w:val="00AE4260"/>
    <w:rsid w:val="00B11C92"/>
    <w:rsid w:val="00B66302"/>
    <w:rsid w:val="00B8052D"/>
    <w:rsid w:val="00B80CA3"/>
    <w:rsid w:val="00B848A7"/>
    <w:rsid w:val="00C270D6"/>
    <w:rsid w:val="00C411A0"/>
    <w:rsid w:val="00C733F5"/>
    <w:rsid w:val="00C842B3"/>
    <w:rsid w:val="00CD0A03"/>
    <w:rsid w:val="00CD1FC6"/>
    <w:rsid w:val="00CD4B43"/>
    <w:rsid w:val="00CF28F2"/>
    <w:rsid w:val="00D22C52"/>
    <w:rsid w:val="00D3532D"/>
    <w:rsid w:val="00D378DB"/>
    <w:rsid w:val="00D37EFE"/>
    <w:rsid w:val="00DB3378"/>
    <w:rsid w:val="00DC1FA0"/>
    <w:rsid w:val="00E02FCE"/>
    <w:rsid w:val="00E71F8A"/>
    <w:rsid w:val="00E870F8"/>
    <w:rsid w:val="00EB5439"/>
    <w:rsid w:val="00F62BE4"/>
    <w:rsid w:val="00F97F2F"/>
    <w:rsid w:val="00FB124B"/>
    <w:rsid w:val="00FC3956"/>
    <w:rsid w:val="00FD639D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B486A"/>
  <w15:docId w15:val="{E483F1DB-6691-4A54-9A49-0DD6A7F1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EFE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rsid w:val="00D37EFE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D37EFE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D37EFE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D37EFE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D37EFE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37EFE"/>
    <w:pPr>
      <w:spacing w:after="220" w:line="180" w:lineRule="atLeast"/>
      <w:jc w:val="both"/>
    </w:pPr>
  </w:style>
  <w:style w:type="paragraph" w:styleId="Closing">
    <w:name w:val="Closing"/>
    <w:basedOn w:val="Normal"/>
    <w:semiHidden/>
    <w:rsid w:val="00D37EFE"/>
    <w:pPr>
      <w:keepNext/>
      <w:spacing w:line="220" w:lineRule="atLeast"/>
    </w:pPr>
  </w:style>
  <w:style w:type="paragraph" w:customStyle="1" w:styleId="CompanyName">
    <w:name w:val="Company Name"/>
    <w:basedOn w:val="Normal"/>
    <w:rsid w:val="00D37EFE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D37EFE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D37EFE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D37EFE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D37EFE"/>
    <w:pPr>
      <w:spacing w:before="600"/>
    </w:pPr>
    <w:rPr>
      <w:sz w:val="18"/>
    </w:rPr>
  </w:style>
  <w:style w:type="paragraph" w:styleId="Header">
    <w:name w:val="header"/>
    <w:basedOn w:val="HeaderBase"/>
    <w:semiHidden/>
    <w:rsid w:val="00D37EFE"/>
    <w:pPr>
      <w:spacing w:after="600"/>
    </w:pPr>
  </w:style>
  <w:style w:type="paragraph" w:customStyle="1" w:styleId="HeadingBase">
    <w:name w:val="Heading Base"/>
    <w:basedOn w:val="BodyText"/>
    <w:next w:val="BodyText"/>
    <w:rsid w:val="00D37EFE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semiHidden/>
    <w:rsid w:val="00D37EFE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D37EFE"/>
    <w:pPr>
      <w:spacing w:before="220"/>
    </w:pPr>
  </w:style>
  <w:style w:type="character" w:customStyle="1" w:styleId="MessageHeaderLabel">
    <w:name w:val="Message Header Label"/>
    <w:rsid w:val="00D37EFE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D37EFE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semiHidden/>
    <w:rsid w:val="00D37EFE"/>
    <w:pPr>
      <w:ind w:left="1555"/>
    </w:pPr>
  </w:style>
  <w:style w:type="character" w:styleId="PageNumber">
    <w:name w:val="page number"/>
    <w:semiHidden/>
    <w:rsid w:val="00D37EFE"/>
    <w:rPr>
      <w:sz w:val="18"/>
    </w:rPr>
  </w:style>
  <w:style w:type="paragraph" w:customStyle="1" w:styleId="ReturnAddress">
    <w:name w:val="Return Address"/>
    <w:basedOn w:val="Normal"/>
    <w:rsid w:val="00D37EFE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semiHidden/>
    <w:rsid w:val="00D37EF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D37EFE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D37EFE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FA0"/>
    <w:rPr>
      <w:rFonts w:ascii="Tahoma" w:hAnsi="Tahoma" w:cs="Tahoma"/>
      <w:sz w:val="16"/>
      <w:szCs w:val="16"/>
    </w:rPr>
  </w:style>
  <w:style w:type="paragraph" w:styleId="List">
    <w:name w:val="List"/>
    <w:basedOn w:val="Normal"/>
    <w:semiHidden/>
    <w:rsid w:val="00D37EFE"/>
    <w:pPr>
      <w:ind w:left="1195" w:hanging="360"/>
    </w:pPr>
  </w:style>
  <w:style w:type="paragraph" w:styleId="List2">
    <w:name w:val="List 2"/>
    <w:basedOn w:val="Normal"/>
    <w:semiHidden/>
    <w:rsid w:val="00D37EFE"/>
    <w:pPr>
      <w:ind w:left="1555" w:hanging="360"/>
    </w:pPr>
  </w:style>
  <w:style w:type="paragraph" w:styleId="List3">
    <w:name w:val="List 3"/>
    <w:basedOn w:val="Normal"/>
    <w:semiHidden/>
    <w:rsid w:val="00D37EFE"/>
    <w:pPr>
      <w:ind w:left="1915" w:hanging="360"/>
    </w:pPr>
  </w:style>
  <w:style w:type="paragraph" w:styleId="List4">
    <w:name w:val="List 4"/>
    <w:basedOn w:val="Normal"/>
    <w:semiHidden/>
    <w:rsid w:val="00D37EFE"/>
    <w:pPr>
      <w:ind w:left="2275" w:hanging="360"/>
    </w:pPr>
  </w:style>
  <w:style w:type="paragraph" w:styleId="List5">
    <w:name w:val="List 5"/>
    <w:basedOn w:val="Normal"/>
    <w:semiHidden/>
    <w:rsid w:val="00D37EFE"/>
    <w:pPr>
      <w:ind w:left="2635" w:hanging="360"/>
    </w:pPr>
  </w:style>
  <w:style w:type="paragraph" w:styleId="ListBullet">
    <w:name w:val="List Bullet"/>
    <w:basedOn w:val="Normal"/>
    <w:autoRedefine/>
    <w:semiHidden/>
    <w:rsid w:val="00D37EFE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semiHidden/>
    <w:rsid w:val="00D37EFE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semiHidden/>
    <w:rsid w:val="00D37EFE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semiHidden/>
    <w:rsid w:val="00D37EFE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semiHidden/>
    <w:rsid w:val="00D37EFE"/>
    <w:pPr>
      <w:numPr>
        <w:numId w:val="7"/>
      </w:numPr>
      <w:ind w:left="2635"/>
    </w:pPr>
  </w:style>
  <w:style w:type="paragraph" w:styleId="ListContinue">
    <w:name w:val="List Continue"/>
    <w:basedOn w:val="Normal"/>
    <w:semiHidden/>
    <w:rsid w:val="00D37EFE"/>
    <w:pPr>
      <w:spacing w:after="120"/>
      <w:ind w:left="1195"/>
    </w:pPr>
  </w:style>
  <w:style w:type="paragraph" w:styleId="ListContinue2">
    <w:name w:val="List Continue 2"/>
    <w:basedOn w:val="Normal"/>
    <w:semiHidden/>
    <w:rsid w:val="00D37EFE"/>
    <w:pPr>
      <w:spacing w:after="120"/>
      <w:ind w:left="1555"/>
    </w:pPr>
  </w:style>
  <w:style w:type="paragraph" w:styleId="ListContinue3">
    <w:name w:val="List Continue 3"/>
    <w:basedOn w:val="Normal"/>
    <w:semiHidden/>
    <w:rsid w:val="00D37EFE"/>
    <w:pPr>
      <w:spacing w:after="120"/>
      <w:ind w:left="1915"/>
    </w:pPr>
  </w:style>
  <w:style w:type="paragraph" w:styleId="ListContinue4">
    <w:name w:val="List Continue 4"/>
    <w:basedOn w:val="Normal"/>
    <w:semiHidden/>
    <w:rsid w:val="00D37EFE"/>
    <w:pPr>
      <w:spacing w:after="120"/>
      <w:ind w:left="2275"/>
    </w:pPr>
  </w:style>
  <w:style w:type="paragraph" w:styleId="ListContinue5">
    <w:name w:val="List Continue 5"/>
    <w:basedOn w:val="Normal"/>
    <w:semiHidden/>
    <w:rsid w:val="00D37EFE"/>
    <w:pPr>
      <w:spacing w:after="120"/>
      <w:ind w:left="2635"/>
    </w:pPr>
  </w:style>
  <w:style w:type="paragraph" w:styleId="ListNumber">
    <w:name w:val="List Number"/>
    <w:basedOn w:val="Normal"/>
    <w:semiHidden/>
    <w:rsid w:val="00D37EFE"/>
    <w:pPr>
      <w:numPr>
        <w:numId w:val="8"/>
      </w:numPr>
      <w:ind w:left="1195"/>
    </w:pPr>
  </w:style>
  <w:style w:type="paragraph" w:styleId="ListNumber2">
    <w:name w:val="List Number 2"/>
    <w:basedOn w:val="Normal"/>
    <w:semiHidden/>
    <w:rsid w:val="00D37EFE"/>
    <w:pPr>
      <w:numPr>
        <w:numId w:val="9"/>
      </w:numPr>
      <w:ind w:left="1555"/>
    </w:pPr>
  </w:style>
  <w:style w:type="paragraph" w:styleId="ListNumber3">
    <w:name w:val="List Number 3"/>
    <w:basedOn w:val="Normal"/>
    <w:semiHidden/>
    <w:rsid w:val="00D37EFE"/>
    <w:pPr>
      <w:numPr>
        <w:numId w:val="10"/>
      </w:numPr>
      <w:ind w:left="1915"/>
    </w:pPr>
  </w:style>
  <w:style w:type="paragraph" w:styleId="ListNumber4">
    <w:name w:val="List Number 4"/>
    <w:basedOn w:val="Normal"/>
    <w:semiHidden/>
    <w:rsid w:val="00D37EFE"/>
    <w:pPr>
      <w:numPr>
        <w:numId w:val="11"/>
      </w:numPr>
      <w:ind w:left="2275"/>
    </w:pPr>
  </w:style>
  <w:style w:type="paragraph" w:styleId="ListNumber5">
    <w:name w:val="List Number 5"/>
    <w:basedOn w:val="Normal"/>
    <w:semiHidden/>
    <w:rsid w:val="00D37EFE"/>
    <w:pPr>
      <w:numPr>
        <w:numId w:val="12"/>
      </w:numPr>
      <w:ind w:left="2635"/>
    </w:pPr>
  </w:style>
  <w:style w:type="character" w:customStyle="1" w:styleId="BalloonTextChar">
    <w:name w:val="Balloon Text Char"/>
    <w:link w:val="BalloonText"/>
    <w:uiPriority w:val="99"/>
    <w:semiHidden/>
    <w:rsid w:val="00DC1FA0"/>
    <w:rPr>
      <w:rFonts w:ascii="Tahoma" w:hAnsi="Tahoma" w:cs="Tahoma"/>
      <w:spacing w:val="-5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D6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Report%20to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997F-61CB-4AF4-99D1-15C4D0C8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to Council</Template>
  <TotalTime>149</TotalTime>
  <Pages>1</Pages>
  <Words>319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 Taylor</dc:creator>
  <cp:lastModifiedBy>Alison Carter</cp:lastModifiedBy>
  <cp:revision>5</cp:revision>
  <cp:lastPrinted>2024-04-22T19:35:00Z</cp:lastPrinted>
  <dcterms:created xsi:type="dcterms:W3CDTF">2024-04-22T16:48:00Z</dcterms:created>
  <dcterms:modified xsi:type="dcterms:W3CDTF">2024-04-22T19:35:00Z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TC010761741033</vt:lpwstr>
  </property>
</Properties>
</file>